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9AF19" w14:textId="77777777" w:rsidR="001D6E7C" w:rsidRPr="00CB2207" w:rsidRDefault="001704C8" w:rsidP="001704C8">
      <w:pPr>
        <w:spacing w:after="0"/>
        <w:jc w:val="center"/>
        <w:rPr>
          <w:rFonts w:cstheme="minorHAnsi"/>
          <w:b/>
          <w:sz w:val="24"/>
          <w:szCs w:val="24"/>
          <w:lang w:val="es-ES"/>
        </w:rPr>
      </w:pPr>
      <w:r w:rsidRPr="00CB2207">
        <w:rPr>
          <w:rFonts w:cstheme="minorHAnsi"/>
          <w:b/>
          <w:sz w:val="24"/>
          <w:szCs w:val="24"/>
          <w:lang w:val="es-ES"/>
        </w:rPr>
        <w:t xml:space="preserve">MODELO </w:t>
      </w:r>
      <w:r w:rsidR="00E3040E" w:rsidRPr="00CB2207">
        <w:rPr>
          <w:rFonts w:cstheme="minorHAnsi"/>
          <w:b/>
          <w:sz w:val="24"/>
          <w:szCs w:val="24"/>
          <w:lang w:val="es-ES"/>
        </w:rPr>
        <w:t xml:space="preserve">DE </w:t>
      </w:r>
      <w:r w:rsidRPr="00CB2207">
        <w:rPr>
          <w:rFonts w:cstheme="minorHAnsi"/>
          <w:b/>
          <w:sz w:val="24"/>
          <w:szCs w:val="24"/>
          <w:lang w:val="es-ES"/>
        </w:rPr>
        <w:t xml:space="preserve">PODER </w:t>
      </w:r>
      <w:r w:rsidR="00E3040E" w:rsidRPr="00CB2207">
        <w:rPr>
          <w:rFonts w:cstheme="minorHAnsi"/>
          <w:b/>
          <w:sz w:val="24"/>
          <w:szCs w:val="24"/>
          <w:lang w:val="es-ES"/>
        </w:rPr>
        <w:t>PERSONA NATURAL</w:t>
      </w:r>
    </w:p>
    <w:p w14:paraId="03AF360A" w14:textId="31B31D80" w:rsidR="001704C8" w:rsidRPr="00CB2207" w:rsidRDefault="001704C8" w:rsidP="001704C8">
      <w:pPr>
        <w:spacing w:after="0"/>
        <w:jc w:val="center"/>
        <w:rPr>
          <w:rFonts w:cstheme="minorHAnsi"/>
          <w:b/>
          <w:sz w:val="24"/>
          <w:szCs w:val="24"/>
          <w:lang w:val="es-ES"/>
        </w:rPr>
      </w:pPr>
      <w:r w:rsidRPr="00CB2207">
        <w:rPr>
          <w:rFonts w:cstheme="minorHAnsi"/>
          <w:b/>
          <w:sz w:val="24"/>
          <w:szCs w:val="24"/>
          <w:lang w:val="es-ES"/>
        </w:rPr>
        <w:t xml:space="preserve">ASAMBLEA </w:t>
      </w:r>
      <w:r w:rsidR="00C72307" w:rsidRPr="00CB2207">
        <w:rPr>
          <w:rFonts w:cstheme="minorHAnsi"/>
          <w:b/>
          <w:sz w:val="24"/>
          <w:szCs w:val="24"/>
          <w:lang w:val="es-ES"/>
        </w:rPr>
        <w:t>EXTRA</w:t>
      </w:r>
      <w:r w:rsidRPr="00CB2207">
        <w:rPr>
          <w:rFonts w:cstheme="minorHAnsi"/>
          <w:b/>
          <w:sz w:val="24"/>
          <w:szCs w:val="24"/>
          <w:lang w:val="es-ES"/>
        </w:rPr>
        <w:t xml:space="preserve">ORDINARIA DE ACCIONISTAS </w:t>
      </w:r>
    </w:p>
    <w:p w14:paraId="73B8DCF2" w14:textId="77777777" w:rsidR="001704C8" w:rsidRPr="00CB2207" w:rsidRDefault="001704C8" w:rsidP="001704C8">
      <w:pPr>
        <w:spacing w:after="0"/>
        <w:jc w:val="center"/>
        <w:rPr>
          <w:rFonts w:cstheme="minorHAnsi"/>
          <w:b/>
          <w:sz w:val="24"/>
          <w:szCs w:val="24"/>
          <w:lang w:val="es-ES"/>
        </w:rPr>
      </w:pPr>
      <w:r w:rsidRPr="00CB2207">
        <w:rPr>
          <w:rFonts w:cstheme="minorHAnsi"/>
          <w:b/>
          <w:sz w:val="24"/>
          <w:szCs w:val="24"/>
          <w:lang w:val="es-ES"/>
        </w:rPr>
        <w:t xml:space="preserve">ACERÍAS PAZ DEL RÍO S.A. </w:t>
      </w:r>
    </w:p>
    <w:p w14:paraId="16011C6A" w14:textId="77777777" w:rsidR="00E509B9" w:rsidRPr="00CB2207" w:rsidRDefault="00E509B9" w:rsidP="00E509B9">
      <w:pPr>
        <w:spacing w:after="0" w:line="240" w:lineRule="auto"/>
        <w:rPr>
          <w:rFonts w:cstheme="minorHAnsi"/>
          <w:sz w:val="24"/>
          <w:szCs w:val="24"/>
          <w:lang w:val="es-ES"/>
        </w:rPr>
      </w:pPr>
    </w:p>
    <w:p w14:paraId="43ABC295" w14:textId="77777777" w:rsidR="00E509B9" w:rsidRPr="00CB2207" w:rsidRDefault="00E509B9" w:rsidP="00E509B9">
      <w:pPr>
        <w:spacing w:after="0" w:line="240" w:lineRule="auto"/>
        <w:rPr>
          <w:rFonts w:cstheme="minorHAnsi"/>
          <w:sz w:val="24"/>
          <w:szCs w:val="24"/>
          <w:lang w:val="es-ES"/>
        </w:rPr>
      </w:pPr>
      <w:r w:rsidRPr="00CB2207">
        <w:rPr>
          <w:rFonts w:cstheme="minorHAnsi"/>
          <w:sz w:val="24"/>
          <w:szCs w:val="24"/>
          <w:lang w:val="es-ES"/>
        </w:rPr>
        <w:t>Señores:</w:t>
      </w:r>
    </w:p>
    <w:p w14:paraId="2F54B12F" w14:textId="77777777" w:rsidR="00E509B9" w:rsidRPr="00CB2207" w:rsidRDefault="00E509B9" w:rsidP="00E509B9">
      <w:pPr>
        <w:spacing w:after="0" w:line="240" w:lineRule="auto"/>
        <w:rPr>
          <w:rFonts w:cstheme="minorHAnsi"/>
          <w:b/>
          <w:sz w:val="24"/>
          <w:szCs w:val="24"/>
          <w:lang w:val="es-ES"/>
        </w:rPr>
      </w:pPr>
      <w:r w:rsidRPr="00CB2207">
        <w:rPr>
          <w:rFonts w:cstheme="minorHAnsi"/>
          <w:b/>
          <w:sz w:val="24"/>
          <w:szCs w:val="24"/>
          <w:lang w:val="es-ES"/>
        </w:rPr>
        <w:t>ACERÍAS PAZ DEL RÍO S.A.</w:t>
      </w:r>
    </w:p>
    <w:p w14:paraId="5F1E36DB" w14:textId="77777777" w:rsidR="00E509B9" w:rsidRPr="00CB2207" w:rsidRDefault="00E509B9" w:rsidP="00E509B9">
      <w:pPr>
        <w:spacing w:after="0" w:line="240" w:lineRule="auto"/>
        <w:rPr>
          <w:rFonts w:cstheme="minorHAnsi"/>
          <w:sz w:val="24"/>
          <w:szCs w:val="24"/>
          <w:lang w:val="es-ES"/>
        </w:rPr>
      </w:pPr>
      <w:r w:rsidRPr="00CB2207">
        <w:rPr>
          <w:rFonts w:cstheme="minorHAnsi"/>
          <w:sz w:val="24"/>
          <w:szCs w:val="24"/>
          <w:lang w:val="es-ES"/>
        </w:rPr>
        <w:t>NIT. 860.029.995-1</w:t>
      </w:r>
      <w:r w:rsidRPr="00CB2207">
        <w:rPr>
          <w:rFonts w:cstheme="minorHAnsi"/>
          <w:sz w:val="24"/>
          <w:szCs w:val="24"/>
          <w:lang w:val="es-ES"/>
        </w:rPr>
        <w:tab/>
      </w:r>
    </w:p>
    <w:p w14:paraId="252B6725" w14:textId="77777777" w:rsidR="001704C8" w:rsidRPr="00CB2207" w:rsidRDefault="001704C8" w:rsidP="001704C8">
      <w:pPr>
        <w:jc w:val="center"/>
        <w:rPr>
          <w:rFonts w:cstheme="minorHAnsi"/>
          <w:sz w:val="24"/>
          <w:szCs w:val="24"/>
          <w:lang w:val="es-ES"/>
        </w:rPr>
      </w:pPr>
    </w:p>
    <w:p w14:paraId="0D20CC63" w14:textId="1BF61BCF" w:rsidR="0014625D" w:rsidRPr="00CB2207" w:rsidRDefault="0014625D" w:rsidP="001704C8">
      <w:pPr>
        <w:jc w:val="both"/>
        <w:rPr>
          <w:rFonts w:cstheme="minorHAnsi"/>
          <w:sz w:val="24"/>
          <w:szCs w:val="24"/>
          <w:lang w:val="es-ES"/>
        </w:rPr>
      </w:pPr>
      <w:r w:rsidRPr="00CB2207">
        <w:rPr>
          <w:rFonts w:cstheme="minorHAnsi"/>
          <w:sz w:val="24"/>
          <w:szCs w:val="24"/>
          <w:lang w:val="es-ES"/>
        </w:rPr>
        <w:t xml:space="preserve">El(La) suscrito(a) </w:t>
      </w:r>
      <w:r w:rsidR="001704C8" w:rsidRPr="00CB2207">
        <w:rPr>
          <w:rFonts w:cstheme="minorHAnsi"/>
          <w:sz w:val="24"/>
          <w:szCs w:val="24"/>
          <w:lang w:val="es-ES"/>
        </w:rPr>
        <w:t>___________________________________________ identificado(a) con C.C.</w:t>
      </w:r>
      <w:r w:rsidR="00120284" w:rsidRPr="00CB2207">
        <w:rPr>
          <w:rFonts w:cstheme="minorHAnsi"/>
          <w:sz w:val="24"/>
          <w:szCs w:val="24"/>
          <w:lang w:val="es-ES"/>
        </w:rPr>
        <w:t>(</w:t>
      </w:r>
      <w:r w:rsidR="00E3040E" w:rsidRPr="00CB2207">
        <w:rPr>
          <w:rFonts w:cstheme="minorHAnsi"/>
          <w:sz w:val="24"/>
          <w:szCs w:val="24"/>
          <w:lang w:val="es-ES"/>
        </w:rPr>
        <w:t xml:space="preserve">  )</w:t>
      </w:r>
      <w:r w:rsidR="001704C8" w:rsidRPr="00CB2207">
        <w:rPr>
          <w:rFonts w:cstheme="minorHAnsi"/>
          <w:sz w:val="24"/>
          <w:szCs w:val="24"/>
          <w:lang w:val="es-ES"/>
        </w:rPr>
        <w:t>/C.E</w:t>
      </w:r>
      <w:r w:rsidR="00E3040E" w:rsidRPr="00CB2207">
        <w:rPr>
          <w:rFonts w:cstheme="minorHAnsi"/>
          <w:sz w:val="24"/>
          <w:szCs w:val="24"/>
          <w:lang w:val="es-ES"/>
        </w:rPr>
        <w:t>.(  )</w:t>
      </w:r>
      <w:r w:rsidR="001704C8" w:rsidRPr="00CB2207">
        <w:rPr>
          <w:rFonts w:cstheme="minorHAnsi"/>
          <w:sz w:val="24"/>
          <w:szCs w:val="24"/>
          <w:lang w:val="es-ES"/>
        </w:rPr>
        <w:t xml:space="preserve">/ </w:t>
      </w:r>
      <w:r w:rsidR="00E3040E" w:rsidRPr="00CB2207">
        <w:rPr>
          <w:rFonts w:cstheme="minorHAnsi"/>
          <w:sz w:val="24"/>
          <w:szCs w:val="24"/>
          <w:lang w:val="es-ES"/>
        </w:rPr>
        <w:t>PP.(  )</w:t>
      </w:r>
      <w:r w:rsidR="00636CF0" w:rsidRPr="00CB2207">
        <w:rPr>
          <w:rFonts w:cstheme="minorHAnsi"/>
          <w:sz w:val="24"/>
          <w:szCs w:val="24"/>
          <w:lang w:val="es-ES"/>
        </w:rPr>
        <w:t xml:space="preserve"> </w:t>
      </w:r>
      <w:r w:rsidR="001704C8" w:rsidRPr="00CB2207">
        <w:rPr>
          <w:rFonts w:cstheme="minorHAnsi"/>
          <w:sz w:val="24"/>
          <w:szCs w:val="24"/>
          <w:lang w:val="es-ES"/>
        </w:rPr>
        <w:t xml:space="preserve">No. ____________ de ____________, por medio de la presente otorgo poder especial amplio y suficiente a _________________________________, identificado(a) con </w:t>
      </w:r>
      <w:r w:rsidR="00E3040E" w:rsidRPr="00CB2207">
        <w:rPr>
          <w:rFonts w:cstheme="minorHAnsi"/>
          <w:sz w:val="24"/>
          <w:szCs w:val="24"/>
          <w:lang w:val="es-ES"/>
        </w:rPr>
        <w:t xml:space="preserve">C.C.(  )/C.E.(  )/ PP.(  ) </w:t>
      </w:r>
      <w:r w:rsidR="001704C8" w:rsidRPr="00CB2207">
        <w:rPr>
          <w:rFonts w:cstheme="minorHAnsi"/>
          <w:sz w:val="24"/>
          <w:szCs w:val="24"/>
          <w:lang w:val="es-ES"/>
        </w:rPr>
        <w:t>No. ____________ de ____________</w:t>
      </w:r>
      <w:r w:rsidR="00CD793A" w:rsidRPr="00CB2207">
        <w:rPr>
          <w:rFonts w:cstheme="minorHAnsi"/>
          <w:sz w:val="24"/>
          <w:szCs w:val="24"/>
          <w:lang w:val="es-ES"/>
        </w:rPr>
        <w:t>,</w:t>
      </w:r>
      <w:r w:rsidR="00120284" w:rsidRPr="00CB2207">
        <w:rPr>
          <w:rFonts w:cstheme="minorHAnsi"/>
          <w:sz w:val="24"/>
          <w:szCs w:val="24"/>
          <w:lang w:val="es-ES"/>
        </w:rPr>
        <w:t xml:space="preserve"> </w:t>
      </w:r>
      <w:r w:rsidR="00CD793A" w:rsidRPr="00CB2207">
        <w:rPr>
          <w:rFonts w:cstheme="minorHAnsi"/>
          <w:sz w:val="24"/>
          <w:szCs w:val="24"/>
          <w:lang w:val="es-ES"/>
        </w:rPr>
        <w:t xml:space="preserve">para que me represente en </w:t>
      </w:r>
      <w:r w:rsidR="00C72307" w:rsidRPr="00CB2207">
        <w:rPr>
          <w:rFonts w:cstheme="minorHAnsi"/>
          <w:sz w:val="24"/>
          <w:szCs w:val="24"/>
          <w:lang w:val="es-ES"/>
        </w:rPr>
        <w:t xml:space="preserve">la Asamblea Extraordinaria de Accionistas de Acerías Paz del Río S.A. convocada en modalidad virtual para el día </w:t>
      </w:r>
      <w:r w:rsidR="007301F1">
        <w:rPr>
          <w:rFonts w:cstheme="minorHAnsi"/>
          <w:sz w:val="24"/>
          <w:szCs w:val="24"/>
          <w:lang w:val="es-ES"/>
        </w:rPr>
        <w:t>quince</w:t>
      </w:r>
      <w:r w:rsidR="00C72307" w:rsidRPr="00CB2207">
        <w:rPr>
          <w:rFonts w:cstheme="minorHAnsi"/>
          <w:sz w:val="24"/>
          <w:szCs w:val="24"/>
          <w:lang w:val="es-ES"/>
        </w:rPr>
        <w:t xml:space="preserve"> (</w:t>
      </w:r>
      <w:r w:rsidR="00CB2207">
        <w:rPr>
          <w:rFonts w:cstheme="minorHAnsi"/>
          <w:sz w:val="24"/>
          <w:szCs w:val="24"/>
          <w:lang w:val="es-ES"/>
        </w:rPr>
        <w:t>1</w:t>
      </w:r>
      <w:r w:rsidR="007301F1">
        <w:rPr>
          <w:rFonts w:cstheme="minorHAnsi"/>
          <w:sz w:val="24"/>
          <w:szCs w:val="24"/>
          <w:lang w:val="es-ES"/>
        </w:rPr>
        <w:t>5</w:t>
      </w:r>
      <w:r w:rsidR="00C72307" w:rsidRPr="00CB2207">
        <w:rPr>
          <w:rFonts w:cstheme="minorHAnsi"/>
          <w:sz w:val="24"/>
          <w:szCs w:val="24"/>
          <w:lang w:val="es-ES"/>
        </w:rPr>
        <w:t xml:space="preserve">) de </w:t>
      </w:r>
      <w:r w:rsidR="00CB2207">
        <w:rPr>
          <w:rFonts w:cstheme="minorHAnsi"/>
          <w:sz w:val="24"/>
          <w:szCs w:val="24"/>
          <w:lang w:val="es-ES"/>
        </w:rPr>
        <w:t>diciembre</w:t>
      </w:r>
      <w:r w:rsidR="00C72307" w:rsidRPr="00CB2207">
        <w:rPr>
          <w:rFonts w:cstheme="minorHAnsi"/>
          <w:sz w:val="24"/>
          <w:szCs w:val="24"/>
          <w:lang w:val="es-ES"/>
        </w:rPr>
        <w:t xml:space="preserve"> de 2025.</w:t>
      </w:r>
    </w:p>
    <w:p w14:paraId="3E4DB28E" w14:textId="77777777" w:rsidR="00363498" w:rsidRPr="00CB2207" w:rsidRDefault="0014625D" w:rsidP="001704C8">
      <w:pPr>
        <w:jc w:val="both"/>
        <w:rPr>
          <w:rFonts w:cstheme="minorHAnsi"/>
          <w:sz w:val="24"/>
          <w:szCs w:val="24"/>
        </w:rPr>
      </w:pPr>
      <w:r w:rsidRPr="00CB2207">
        <w:rPr>
          <w:rFonts w:cstheme="minorHAnsi"/>
          <w:sz w:val="24"/>
          <w:szCs w:val="24"/>
        </w:rPr>
        <w:t>El</w:t>
      </w:r>
      <w:r w:rsidR="00120284" w:rsidRPr="00CB2207">
        <w:rPr>
          <w:rFonts w:cstheme="minorHAnsi"/>
          <w:sz w:val="24"/>
          <w:szCs w:val="24"/>
        </w:rPr>
        <w:t>(La)</w:t>
      </w:r>
      <w:r w:rsidRPr="00CB2207">
        <w:rPr>
          <w:rFonts w:cstheme="minorHAnsi"/>
          <w:sz w:val="24"/>
          <w:szCs w:val="24"/>
        </w:rPr>
        <w:t xml:space="preserve"> apoderado</w:t>
      </w:r>
      <w:r w:rsidR="00120284" w:rsidRPr="00CB2207">
        <w:rPr>
          <w:rFonts w:cstheme="minorHAnsi"/>
          <w:sz w:val="24"/>
          <w:szCs w:val="24"/>
        </w:rPr>
        <w:t>(a)</w:t>
      </w:r>
      <w:r w:rsidRPr="00CB2207">
        <w:rPr>
          <w:rFonts w:cstheme="minorHAnsi"/>
          <w:sz w:val="24"/>
          <w:szCs w:val="24"/>
        </w:rPr>
        <w:t xml:space="preserve"> queda facultado</w:t>
      </w:r>
      <w:r w:rsidR="00120284" w:rsidRPr="00CB2207">
        <w:rPr>
          <w:rFonts w:cstheme="minorHAnsi"/>
          <w:sz w:val="24"/>
          <w:szCs w:val="24"/>
        </w:rPr>
        <w:t>(a)</w:t>
      </w:r>
      <w:r w:rsidRPr="00CB2207">
        <w:rPr>
          <w:rFonts w:cstheme="minorHAnsi"/>
          <w:sz w:val="24"/>
          <w:szCs w:val="24"/>
        </w:rPr>
        <w:t xml:space="preserve"> para</w:t>
      </w:r>
      <w:r w:rsidR="00000B04" w:rsidRPr="00CB2207">
        <w:rPr>
          <w:rFonts w:cstheme="minorHAnsi"/>
          <w:sz w:val="24"/>
          <w:szCs w:val="24"/>
        </w:rPr>
        <w:t xml:space="preserve"> </w:t>
      </w:r>
      <w:r w:rsidRPr="00CB2207">
        <w:rPr>
          <w:rFonts w:cstheme="minorHAnsi"/>
          <w:sz w:val="24"/>
          <w:szCs w:val="24"/>
        </w:rPr>
        <w:t>votar válidamente las decisiones que se sometan a consideración de la asamblea previstas en el orden del día</w:t>
      </w:r>
      <w:r w:rsidR="00000B04" w:rsidRPr="00CB2207">
        <w:rPr>
          <w:rFonts w:cstheme="minorHAnsi"/>
          <w:sz w:val="24"/>
          <w:szCs w:val="24"/>
        </w:rPr>
        <w:t>, en el siguiente sentido</w:t>
      </w:r>
      <w:r w:rsidR="00D44B2C" w:rsidRPr="00CB2207">
        <w:rPr>
          <w:rFonts w:cstheme="minorHAnsi"/>
          <w:sz w:val="24"/>
          <w:szCs w:val="24"/>
        </w:rPr>
        <w:t xml:space="preserve"> (marque con una X el sentido del voto)</w:t>
      </w:r>
      <w:r w:rsidR="00000B04" w:rsidRPr="00CB2207">
        <w:rPr>
          <w:rFonts w:cstheme="minorHAnsi"/>
          <w:sz w:val="24"/>
          <w:szCs w:val="24"/>
        </w:rPr>
        <w:t>:</w:t>
      </w:r>
      <w:r w:rsidRPr="00CB2207">
        <w:rPr>
          <w:rFonts w:cstheme="minorHAnsi"/>
          <w:sz w:val="24"/>
          <w:szCs w:val="24"/>
        </w:rPr>
        <w:t xml:space="preserve"> </w:t>
      </w:r>
    </w:p>
    <w:tbl>
      <w:tblPr>
        <w:tblStyle w:val="Tablaconcuadrcula"/>
        <w:tblW w:w="878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425"/>
        <w:gridCol w:w="567"/>
        <w:gridCol w:w="1418"/>
        <w:gridCol w:w="1559"/>
      </w:tblGrid>
      <w:tr w:rsidR="00CB2207" w:rsidRPr="00CB2207" w14:paraId="42F66CF4" w14:textId="77777777" w:rsidTr="00CB2207">
        <w:tc>
          <w:tcPr>
            <w:tcW w:w="7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737C62B9" w14:textId="77777777" w:rsidR="00C72307" w:rsidRPr="00CB2207" w:rsidRDefault="00C72307" w:rsidP="000F446A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bookmarkStart w:id="0" w:name="_Hlk193803308"/>
            <w:bookmarkStart w:id="1" w:name="_GoBack"/>
            <w:r w:rsidRPr="00CB2207">
              <w:rPr>
                <w:rFonts w:asciiTheme="minorHAnsi" w:hAnsiTheme="minorHAnsi" w:cstheme="minorHAnsi"/>
                <w:b/>
                <w:color w:val="auto"/>
              </w:rPr>
              <w:t>No.</w:t>
            </w:r>
          </w:p>
        </w:tc>
        <w:tc>
          <w:tcPr>
            <w:tcW w:w="41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05E436CA" w14:textId="77777777" w:rsidR="00C72307" w:rsidRPr="00CB2207" w:rsidRDefault="00C72307" w:rsidP="000F446A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CB2207">
              <w:rPr>
                <w:rFonts w:asciiTheme="minorHAnsi" w:hAnsiTheme="minorHAnsi" w:cstheme="minorHAnsi"/>
                <w:b/>
                <w:color w:val="auto"/>
              </w:rPr>
              <w:t>PUNTO DEL ORDEN DEL DÍA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1F16A64C" w14:textId="77777777" w:rsidR="00C72307" w:rsidRPr="00CB2207" w:rsidRDefault="00C72307" w:rsidP="000F446A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CB2207">
              <w:rPr>
                <w:rFonts w:asciiTheme="minorHAnsi" w:hAnsiTheme="minorHAnsi" w:cstheme="minorHAnsi"/>
                <w:b/>
                <w:color w:val="auto"/>
              </w:rPr>
              <w:t>SENTIDO DEL VOTO</w:t>
            </w:r>
          </w:p>
        </w:tc>
      </w:tr>
      <w:tr w:rsidR="00CB2207" w:rsidRPr="00CB2207" w14:paraId="304A5D63" w14:textId="77777777" w:rsidTr="00CB2207">
        <w:tc>
          <w:tcPr>
            <w:tcW w:w="70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02BEA117" w14:textId="77777777" w:rsidR="00C72307" w:rsidRPr="00CB2207" w:rsidRDefault="00C72307" w:rsidP="000F446A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hideMark/>
          </w:tcPr>
          <w:p w14:paraId="663697AA" w14:textId="77777777" w:rsidR="00C72307" w:rsidRPr="00CB2207" w:rsidRDefault="00C72307" w:rsidP="000F446A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hideMark/>
          </w:tcPr>
          <w:p w14:paraId="57654A52" w14:textId="77777777" w:rsidR="00C72307" w:rsidRPr="00CB2207" w:rsidRDefault="00C72307" w:rsidP="000F446A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CB2207">
              <w:rPr>
                <w:rFonts w:asciiTheme="minorHAnsi" w:hAnsiTheme="minorHAnsi" w:cstheme="minorHAnsi"/>
                <w:b/>
                <w:color w:val="auto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hideMark/>
          </w:tcPr>
          <w:p w14:paraId="63E11C68" w14:textId="77777777" w:rsidR="00C72307" w:rsidRPr="00CB2207" w:rsidRDefault="00C72307" w:rsidP="000F446A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CB2207">
              <w:rPr>
                <w:rFonts w:asciiTheme="minorHAnsi" w:hAnsiTheme="minorHAnsi" w:cstheme="minorHAnsi"/>
                <w:b/>
                <w:color w:val="auto"/>
              </w:rPr>
              <w:t>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hideMark/>
          </w:tcPr>
          <w:p w14:paraId="4E0B9BD8" w14:textId="77777777" w:rsidR="00C72307" w:rsidRPr="00CB2207" w:rsidRDefault="00C72307" w:rsidP="000F446A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CB2207">
              <w:rPr>
                <w:rFonts w:asciiTheme="minorHAnsi" w:hAnsiTheme="minorHAnsi" w:cstheme="minorHAnsi"/>
                <w:b/>
                <w:color w:val="auto"/>
              </w:rPr>
              <w:t xml:space="preserve">EN BLANCO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2E66940C" w14:textId="77777777" w:rsidR="00C72307" w:rsidRPr="00CB2207" w:rsidRDefault="00C72307" w:rsidP="000F446A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CB2207">
              <w:rPr>
                <w:rFonts w:asciiTheme="minorHAnsi" w:hAnsiTheme="minorHAnsi" w:cstheme="minorHAnsi"/>
                <w:b/>
                <w:color w:val="auto"/>
              </w:rPr>
              <w:t>ABSTENCIÓN</w:t>
            </w:r>
          </w:p>
        </w:tc>
      </w:tr>
      <w:tr w:rsidR="00CB2207" w:rsidRPr="00CB2207" w14:paraId="67D81EE3" w14:textId="77777777" w:rsidTr="00CB220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ED6E51" w14:textId="77777777" w:rsidR="00CB2207" w:rsidRPr="00CB2207" w:rsidRDefault="00CB2207" w:rsidP="00CB220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CB2207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DDA9D" w14:textId="757C7ECF" w:rsidR="00CB2207" w:rsidRPr="00CB2207" w:rsidRDefault="00CB2207" w:rsidP="00CB220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t>Instalación de la Asamblea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22A893ED" w14:textId="77777777" w:rsidR="00CB2207" w:rsidRPr="00CB2207" w:rsidRDefault="00CB2207" w:rsidP="00CB220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383FAB3D" w14:textId="77777777" w:rsidR="00CB2207" w:rsidRPr="00CB2207" w:rsidRDefault="00CB2207" w:rsidP="00CB220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7D990937" w14:textId="77777777" w:rsidR="00CB2207" w:rsidRPr="00CB2207" w:rsidRDefault="00CB2207" w:rsidP="00CB220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73037CD0" w14:textId="77777777" w:rsidR="00CB2207" w:rsidRPr="00CB2207" w:rsidRDefault="00CB2207" w:rsidP="00CB220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CB2207" w:rsidRPr="00CB2207" w14:paraId="03EF0A60" w14:textId="77777777" w:rsidTr="00CB2207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25D6E2" w14:textId="77777777" w:rsidR="00CB2207" w:rsidRPr="00CB2207" w:rsidRDefault="00CB2207" w:rsidP="00CB220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CB2207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B195EF" w14:textId="4419BDEA" w:rsidR="00CB2207" w:rsidRPr="00CB2207" w:rsidRDefault="00CB2207" w:rsidP="00CB220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t>Verificación del Quórum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16D1D901" w14:textId="77777777" w:rsidR="00CB2207" w:rsidRPr="00CB2207" w:rsidRDefault="00CB2207" w:rsidP="00CB220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0B7EB37D" w14:textId="77777777" w:rsidR="00CB2207" w:rsidRPr="00CB2207" w:rsidRDefault="00CB2207" w:rsidP="00CB220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16B877C3" w14:textId="77777777" w:rsidR="00CB2207" w:rsidRPr="00CB2207" w:rsidRDefault="00CB2207" w:rsidP="00CB220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3DD733E7" w14:textId="77777777" w:rsidR="00CB2207" w:rsidRPr="00CB2207" w:rsidRDefault="00CB2207" w:rsidP="00CB220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CB2207" w:rsidRPr="00CB2207" w14:paraId="412B7A3F" w14:textId="77777777" w:rsidTr="00B712C3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6DB61B" w14:textId="77777777" w:rsidR="00CB2207" w:rsidRPr="00CB2207" w:rsidRDefault="00CB2207" w:rsidP="00CB220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CB2207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EFEA3E" w14:textId="2A979772" w:rsidR="00CB2207" w:rsidRPr="00CB2207" w:rsidRDefault="00CB2207" w:rsidP="00CB220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t>Nombramiento de una comisión para aprobación del acta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FA54D2" w14:textId="77777777" w:rsidR="00CB2207" w:rsidRPr="00CB2207" w:rsidRDefault="00CB2207" w:rsidP="00CB220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94BF59" w14:textId="77777777" w:rsidR="00CB2207" w:rsidRPr="00CB2207" w:rsidRDefault="00CB2207" w:rsidP="00CB220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7DA8FA" w14:textId="77777777" w:rsidR="00CB2207" w:rsidRPr="00CB2207" w:rsidRDefault="00CB2207" w:rsidP="00CB220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23C84B2D" w14:textId="77777777" w:rsidR="00CB2207" w:rsidRPr="00CB2207" w:rsidRDefault="00CB2207" w:rsidP="00CB220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F8B458" w14:textId="77777777" w:rsidR="00CB2207" w:rsidRPr="00CB2207" w:rsidRDefault="00CB2207" w:rsidP="00CB220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CB2207" w:rsidRPr="00CB2207" w14:paraId="540D319F" w14:textId="77777777" w:rsidTr="0011677A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FD9A67" w14:textId="77777777" w:rsidR="00CB2207" w:rsidRPr="00CB2207" w:rsidRDefault="00CB2207" w:rsidP="00CB220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CB2207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194141" w14:textId="154671C2" w:rsidR="00CB2207" w:rsidRPr="00CB2207" w:rsidRDefault="00B712C3" w:rsidP="00CB220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  <w:r w:rsidRPr="00B712C3">
              <w:rPr>
                <w:rFonts w:asciiTheme="minorHAnsi" w:hAnsiTheme="minorHAnsi" w:cstheme="minorHAnsi"/>
                <w:color w:val="auto"/>
              </w:rPr>
              <w:t>Reforma de Estatuto Social – incremento de capital autorizado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E91A4D" w14:textId="77777777" w:rsidR="00CB2207" w:rsidRPr="00CB2207" w:rsidRDefault="00CB2207" w:rsidP="00CB220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A2E4F3" w14:textId="77777777" w:rsidR="00CB2207" w:rsidRPr="00CB2207" w:rsidRDefault="00CB2207" w:rsidP="00CB220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36041C" w14:textId="77777777" w:rsidR="00CB2207" w:rsidRPr="00CB2207" w:rsidRDefault="00CB2207" w:rsidP="00CB220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88B1A" w14:textId="77777777" w:rsidR="00CB2207" w:rsidRPr="00CB2207" w:rsidRDefault="00CB2207" w:rsidP="00CB220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CB2207" w:rsidRPr="00CB2207" w14:paraId="7656E3FC" w14:textId="77777777" w:rsidTr="0011677A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2BB92D" w14:textId="5B861227" w:rsidR="00CB2207" w:rsidRPr="00CB2207" w:rsidRDefault="00CB2207" w:rsidP="00CB220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F35D5A" w14:textId="77777777" w:rsidR="00B712C3" w:rsidRPr="00B712C3" w:rsidRDefault="00B712C3" w:rsidP="00B712C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  <w:r w:rsidRPr="00B712C3">
              <w:rPr>
                <w:rFonts w:asciiTheme="minorHAnsi" w:hAnsiTheme="minorHAnsi" w:cstheme="minorHAnsi"/>
                <w:color w:val="auto"/>
              </w:rPr>
              <w:t xml:space="preserve">Aprobación capitalización de acreencias con las sociedades Grupo Trinity S.A.S. y Structure </w:t>
            </w:r>
            <w:proofErr w:type="spellStart"/>
            <w:r w:rsidRPr="00B712C3">
              <w:rPr>
                <w:rFonts w:asciiTheme="minorHAnsi" w:hAnsiTheme="minorHAnsi" w:cstheme="minorHAnsi"/>
                <w:color w:val="auto"/>
              </w:rPr>
              <w:t>Asset</w:t>
            </w:r>
            <w:proofErr w:type="spellEnd"/>
            <w:r w:rsidRPr="00B712C3">
              <w:rPr>
                <w:rFonts w:asciiTheme="minorHAnsi" w:hAnsiTheme="minorHAnsi" w:cstheme="minorHAnsi"/>
                <w:color w:val="auto"/>
              </w:rPr>
              <w:t xml:space="preserve"> Management S.A.S.</w:t>
            </w:r>
          </w:p>
          <w:p w14:paraId="146BDF2C" w14:textId="22512F7F" w:rsidR="00CB2207" w:rsidRPr="00CB2207" w:rsidRDefault="00B712C3" w:rsidP="00B712C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  <w:r w:rsidRPr="00B712C3">
              <w:rPr>
                <w:rFonts w:asciiTheme="minorHAnsi" w:hAnsiTheme="minorHAnsi" w:cstheme="minorHAnsi"/>
                <w:color w:val="auto"/>
              </w:rPr>
              <w:t>– autorización art. 23.7, Ley 222 de 1995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5D5D13" w14:textId="77777777" w:rsidR="00CB2207" w:rsidRPr="00CB2207" w:rsidRDefault="00CB2207" w:rsidP="00CB220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C85D52" w14:textId="77777777" w:rsidR="00CB2207" w:rsidRPr="00CB2207" w:rsidRDefault="00CB2207" w:rsidP="00CB220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B0EE33" w14:textId="77777777" w:rsidR="00CB2207" w:rsidRPr="00CB2207" w:rsidRDefault="00CB2207" w:rsidP="00CB220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F0B72" w14:textId="77777777" w:rsidR="00CB2207" w:rsidRPr="00CB2207" w:rsidRDefault="00CB2207" w:rsidP="00CB220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CB2207" w:rsidRPr="00CB2207" w14:paraId="194BBDC3" w14:textId="77777777" w:rsidTr="0011677A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07A7C1" w14:textId="41733CC2" w:rsidR="00CB2207" w:rsidRPr="00CB2207" w:rsidRDefault="00CB2207" w:rsidP="00CB220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85A1B8" w14:textId="77777777" w:rsidR="00B712C3" w:rsidRPr="00B712C3" w:rsidRDefault="00B712C3" w:rsidP="00B712C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  <w:r w:rsidRPr="00B712C3">
              <w:rPr>
                <w:rFonts w:asciiTheme="minorHAnsi" w:hAnsiTheme="minorHAnsi" w:cstheme="minorHAnsi"/>
                <w:color w:val="auto"/>
              </w:rPr>
              <w:t>Autorización de emisión y colocación de acciones ordinarias, sin sujeción al derecho de preferencia y delegación en la Junta Directiva</w:t>
            </w:r>
          </w:p>
          <w:p w14:paraId="27BB536F" w14:textId="1199CEDD" w:rsidR="00CB2207" w:rsidRPr="00CB2207" w:rsidRDefault="00B712C3" w:rsidP="00B712C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  <w:r w:rsidRPr="00B712C3">
              <w:rPr>
                <w:rFonts w:asciiTheme="minorHAnsi" w:hAnsiTheme="minorHAnsi" w:cstheme="minorHAnsi"/>
                <w:color w:val="auto"/>
              </w:rPr>
              <w:t>de la elaboración y aprobación del reglamento de colocación de acciones ordinarias incluyendo su mecanismo de adjudicación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7C8544" w14:textId="77777777" w:rsidR="00CB2207" w:rsidRPr="00CB2207" w:rsidRDefault="00CB2207" w:rsidP="00CB220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116788" w14:textId="77777777" w:rsidR="00CB2207" w:rsidRPr="00CB2207" w:rsidRDefault="00CB2207" w:rsidP="00CB220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BDA07B" w14:textId="77777777" w:rsidR="00CB2207" w:rsidRPr="00CB2207" w:rsidRDefault="00CB2207" w:rsidP="00CB220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23A84" w14:textId="77777777" w:rsidR="00CB2207" w:rsidRPr="00CB2207" w:rsidRDefault="00CB2207" w:rsidP="00CB220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CB2207" w:rsidRPr="00CB2207" w14:paraId="4E431E56" w14:textId="77777777" w:rsidTr="0011677A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357E0D" w14:textId="6ADA4759" w:rsidR="00CB2207" w:rsidRPr="00CB2207" w:rsidRDefault="00CB2207" w:rsidP="00CB220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71A117" w14:textId="725D518D" w:rsidR="00B712C3" w:rsidRPr="00B712C3" w:rsidRDefault="00B712C3" w:rsidP="00B712C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  <w:r w:rsidRPr="00B712C3">
              <w:rPr>
                <w:rFonts w:asciiTheme="minorHAnsi" w:hAnsiTheme="minorHAnsi" w:cstheme="minorHAnsi"/>
                <w:color w:val="auto"/>
              </w:rPr>
              <w:t>Levantamiento potenciales con</w:t>
            </w:r>
            <w:r>
              <w:rPr>
                <w:rFonts w:asciiTheme="minorHAnsi" w:hAnsiTheme="minorHAnsi" w:cstheme="minorHAnsi"/>
                <w:color w:val="auto"/>
              </w:rPr>
              <w:t>fl</w:t>
            </w:r>
            <w:r w:rsidRPr="00B712C3">
              <w:rPr>
                <w:rFonts w:asciiTheme="minorHAnsi" w:hAnsiTheme="minorHAnsi" w:cstheme="minorHAnsi"/>
                <w:color w:val="auto"/>
              </w:rPr>
              <w:t>ictos de intereses - Celebración de ciertos negocios jurídicos con nuevas sociedades controladas</w:t>
            </w:r>
          </w:p>
          <w:p w14:paraId="343171AB" w14:textId="003DEFB6" w:rsidR="00CB2207" w:rsidRPr="00CB2207" w:rsidRDefault="00B712C3" w:rsidP="00B712C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  <w:r w:rsidRPr="00B712C3">
              <w:rPr>
                <w:rFonts w:asciiTheme="minorHAnsi" w:hAnsiTheme="minorHAnsi" w:cstheme="minorHAnsi"/>
                <w:color w:val="auto"/>
              </w:rPr>
              <w:lastRenderedPageBreak/>
              <w:t xml:space="preserve">por los accionistas de PazdelRío - Grupo Trinity S.A.S. y Structure </w:t>
            </w:r>
            <w:proofErr w:type="spellStart"/>
            <w:r w:rsidRPr="00B712C3">
              <w:rPr>
                <w:rFonts w:asciiTheme="minorHAnsi" w:hAnsiTheme="minorHAnsi" w:cstheme="minorHAnsi"/>
                <w:color w:val="auto"/>
              </w:rPr>
              <w:t>Asset</w:t>
            </w:r>
            <w:proofErr w:type="spellEnd"/>
            <w:r w:rsidRPr="00B712C3">
              <w:rPr>
                <w:rFonts w:asciiTheme="minorHAnsi" w:hAnsiTheme="minorHAnsi" w:cstheme="minorHAnsi"/>
                <w:color w:val="auto"/>
              </w:rPr>
              <w:t xml:space="preserve"> Management S.A.S. – autorización Art. 23.7, Ley 222 de 1995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E288C2" w14:textId="77777777" w:rsidR="00CB2207" w:rsidRPr="00CB2207" w:rsidRDefault="00CB2207" w:rsidP="00CB220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A559EF" w14:textId="77777777" w:rsidR="00CB2207" w:rsidRPr="00CB2207" w:rsidRDefault="00CB2207" w:rsidP="00CB220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780F65" w14:textId="77777777" w:rsidR="00CB2207" w:rsidRPr="00CB2207" w:rsidRDefault="00CB2207" w:rsidP="00CB220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  <w:p w14:paraId="6AF39358" w14:textId="77777777" w:rsidR="00CB2207" w:rsidRPr="00CB2207" w:rsidRDefault="00CB2207" w:rsidP="00CB220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688856" w14:textId="77777777" w:rsidR="00CB2207" w:rsidRPr="00CB2207" w:rsidRDefault="00CB2207" w:rsidP="00CB220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  <w:bookmarkEnd w:id="0"/>
      <w:bookmarkEnd w:id="1"/>
    </w:tbl>
    <w:p w14:paraId="0218823A" w14:textId="77777777" w:rsidR="00CD793A" w:rsidRPr="00CB2207" w:rsidRDefault="00CD793A" w:rsidP="001704C8">
      <w:pPr>
        <w:jc w:val="both"/>
        <w:rPr>
          <w:rFonts w:cstheme="minorHAnsi"/>
          <w:sz w:val="24"/>
          <w:szCs w:val="24"/>
          <w:lang w:val="es-ES"/>
        </w:rPr>
      </w:pPr>
    </w:p>
    <w:p w14:paraId="01488F6A" w14:textId="77777777" w:rsidR="00C760F8" w:rsidRPr="00CB2207" w:rsidRDefault="00C760F8" w:rsidP="001704C8">
      <w:pPr>
        <w:jc w:val="both"/>
        <w:rPr>
          <w:rFonts w:cstheme="minorHAnsi"/>
          <w:sz w:val="24"/>
          <w:szCs w:val="24"/>
        </w:rPr>
      </w:pPr>
      <w:r w:rsidRPr="00CB2207">
        <w:rPr>
          <w:rFonts w:cstheme="minorHAnsi"/>
          <w:sz w:val="24"/>
          <w:szCs w:val="24"/>
        </w:rPr>
        <w:t>El</w:t>
      </w:r>
      <w:r w:rsidR="00DA4696" w:rsidRPr="00CB2207">
        <w:rPr>
          <w:rFonts w:cstheme="minorHAnsi"/>
          <w:sz w:val="24"/>
          <w:szCs w:val="24"/>
        </w:rPr>
        <w:t>(La)</w:t>
      </w:r>
      <w:r w:rsidRPr="00CB2207">
        <w:rPr>
          <w:rFonts w:cstheme="minorHAnsi"/>
          <w:sz w:val="24"/>
          <w:szCs w:val="24"/>
        </w:rPr>
        <w:t xml:space="preserve"> apoderado</w:t>
      </w:r>
      <w:r w:rsidR="00DA4696" w:rsidRPr="00CB2207">
        <w:rPr>
          <w:rFonts w:cstheme="minorHAnsi"/>
          <w:sz w:val="24"/>
          <w:szCs w:val="24"/>
        </w:rPr>
        <w:t>(a)</w:t>
      </w:r>
      <w:r w:rsidRPr="00CB2207">
        <w:rPr>
          <w:rFonts w:cstheme="minorHAnsi"/>
          <w:sz w:val="24"/>
          <w:szCs w:val="24"/>
        </w:rPr>
        <w:t xml:space="preserve"> conservará la representación aquí conferida en las reuniones que eventualmente se convoquen por extensión, receso, suspensión, aplazamiento u otra causa derivada de la reunión originaria.</w:t>
      </w:r>
    </w:p>
    <w:p w14:paraId="57B28CA8" w14:textId="1FE43D09" w:rsidR="00CD793A" w:rsidRPr="00CB2207" w:rsidRDefault="000E0AB0" w:rsidP="001704C8">
      <w:pPr>
        <w:jc w:val="both"/>
        <w:rPr>
          <w:rFonts w:cstheme="minorHAnsi"/>
          <w:sz w:val="24"/>
          <w:szCs w:val="24"/>
          <w:lang w:val="es-ES"/>
        </w:rPr>
      </w:pPr>
      <w:r w:rsidRPr="00CB2207">
        <w:rPr>
          <w:rFonts w:cstheme="minorHAnsi"/>
          <w:b/>
          <w:sz w:val="24"/>
          <w:szCs w:val="24"/>
          <w:lang w:val="es-ES"/>
        </w:rPr>
        <w:t xml:space="preserve">Importante: </w:t>
      </w:r>
      <w:r w:rsidR="00B208AA" w:rsidRPr="00CB2207">
        <w:rPr>
          <w:rFonts w:cstheme="minorHAnsi"/>
          <w:sz w:val="24"/>
          <w:szCs w:val="24"/>
          <w:lang w:val="es-ES"/>
        </w:rPr>
        <w:t xml:space="preserve">En el evento en que en el cuadro anterior </w:t>
      </w:r>
      <w:r w:rsidR="00B208AA" w:rsidRPr="00CB2207">
        <w:rPr>
          <w:rFonts w:cstheme="minorHAnsi"/>
          <w:b/>
          <w:sz w:val="24"/>
          <w:szCs w:val="24"/>
          <w:lang w:val="es-ES"/>
        </w:rPr>
        <w:t>no</w:t>
      </w:r>
      <w:r w:rsidR="00B208AA" w:rsidRPr="00CB2207">
        <w:rPr>
          <w:rFonts w:cstheme="minorHAnsi"/>
          <w:sz w:val="24"/>
          <w:szCs w:val="24"/>
          <w:lang w:val="es-ES"/>
        </w:rPr>
        <w:t xml:space="preserve"> se indique el sentido del voto respecto a cada uno de los puntos del Orden del Día, se otorga autorización al Apoderado, para que de manera amplia y suficiente manifiest</w:t>
      </w:r>
      <w:r w:rsidR="00C760F8" w:rsidRPr="00CB2207">
        <w:rPr>
          <w:rFonts w:cstheme="minorHAnsi"/>
          <w:sz w:val="24"/>
          <w:szCs w:val="24"/>
          <w:lang w:val="es-ES"/>
        </w:rPr>
        <w:t>e</w:t>
      </w:r>
      <w:r w:rsidR="00B208AA" w:rsidRPr="00CB2207">
        <w:rPr>
          <w:rFonts w:cstheme="minorHAnsi"/>
          <w:sz w:val="24"/>
          <w:szCs w:val="24"/>
          <w:lang w:val="es-ES"/>
        </w:rPr>
        <w:t xml:space="preserve"> el sentido del voto sobre los temas que sean sometidos a consideración de la Asamblea </w:t>
      </w:r>
      <w:r w:rsidR="00CB1E2C" w:rsidRPr="00CB2207">
        <w:rPr>
          <w:rFonts w:cstheme="minorHAnsi"/>
          <w:sz w:val="24"/>
          <w:szCs w:val="24"/>
          <w:lang w:val="es-ES"/>
        </w:rPr>
        <w:t>Extrao</w:t>
      </w:r>
      <w:r w:rsidR="004B0124" w:rsidRPr="00CB2207">
        <w:rPr>
          <w:rFonts w:cstheme="minorHAnsi"/>
          <w:sz w:val="24"/>
          <w:szCs w:val="24"/>
          <w:lang w:val="es-ES"/>
        </w:rPr>
        <w:t>rdinaria</w:t>
      </w:r>
      <w:r w:rsidR="00B208AA" w:rsidRPr="00CB2207">
        <w:rPr>
          <w:rFonts w:cstheme="minorHAnsi"/>
          <w:sz w:val="24"/>
          <w:szCs w:val="24"/>
          <w:lang w:val="es-ES"/>
        </w:rPr>
        <w:t xml:space="preserve"> de Accionistas. </w:t>
      </w:r>
    </w:p>
    <w:p w14:paraId="3F14AA34" w14:textId="77777777" w:rsidR="00B208AA" w:rsidRPr="00CB2207" w:rsidRDefault="00B208AA" w:rsidP="001704C8">
      <w:pPr>
        <w:jc w:val="both"/>
        <w:rPr>
          <w:rFonts w:cstheme="minorHAnsi"/>
          <w:sz w:val="24"/>
          <w:szCs w:val="24"/>
          <w:lang w:val="es-ES"/>
        </w:rPr>
      </w:pPr>
      <w:r w:rsidRPr="00CB2207">
        <w:rPr>
          <w:rFonts w:cstheme="minorHAnsi"/>
          <w:sz w:val="24"/>
          <w:szCs w:val="24"/>
          <w:lang w:val="es-ES"/>
        </w:rPr>
        <w:t xml:space="preserve">Atentamente, </w:t>
      </w:r>
    </w:p>
    <w:p w14:paraId="16D2623D" w14:textId="77777777" w:rsidR="00E3040E" w:rsidRPr="00CB2207" w:rsidRDefault="00E3040E" w:rsidP="001704C8">
      <w:pPr>
        <w:jc w:val="both"/>
        <w:rPr>
          <w:rFonts w:cstheme="minorHAnsi"/>
          <w:sz w:val="24"/>
          <w:szCs w:val="24"/>
          <w:lang w:val="es-ES"/>
        </w:rPr>
      </w:pPr>
    </w:p>
    <w:p w14:paraId="200F6D5E" w14:textId="77777777" w:rsidR="00E3040E" w:rsidRPr="00CB2207" w:rsidRDefault="00E3040E" w:rsidP="00E3040E">
      <w:pPr>
        <w:spacing w:after="0"/>
        <w:jc w:val="both"/>
        <w:rPr>
          <w:rFonts w:cstheme="minorHAnsi"/>
          <w:sz w:val="24"/>
          <w:szCs w:val="24"/>
          <w:lang w:val="es-ES"/>
        </w:rPr>
      </w:pPr>
      <w:r w:rsidRPr="00CB2207">
        <w:rPr>
          <w:rFonts w:cstheme="minorHAnsi"/>
          <w:sz w:val="24"/>
          <w:szCs w:val="24"/>
          <w:lang w:val="es-ES"/>
        </w:rPr>
        <w:t>Nombre: __________________________________</w:t>
      </w:r>
      <w:r w:rsidR="005469DD" w:rsidRPr="00CB2207">
        <w:rPr>
          <w:rFonts w:cstheme="minorHAnsi"/>
          <w:sz w:val="24"/>
          <w:szCs w:val="24"/>
          <w:lang w:val="es-ES"/>
        </w:rPr>
        <w:t>______________</w:t>
      </w:r>
      <w:r w:rsidRPr="00CB2207">
        <w:rPr>
          <w:rFonts w:cstheme="minorHAnsi"/>
          <w:sz w:val="24"/>
          <w:szCs w:val="24"/>
          <w:lang w:val="es-ES"/>
        </w:rPr>
        <w:t>_</w:t>
      </w:r>
    </w:p>
    <w:p w14:paraId="0AE37343" w14:textId="77777777" w:rsidR="00E3040E" w:rsidRPr="00CB2207" w:rsidRDefault="00E3040E" w:rsidP="00E3040E">
      <w:pPr>
        <w:spacing w:after="0"/>
        <w:jc w:val="both"/>
        <w:rPr>
          <w:rFonts w:cstheme="minorHAnsi"/>
          <w:sz w:val="24"/>
          <w:szCs w:val="24"/>
          <w:lang w:val="es-ES"/>
        </w:rPr>
      </w:pPr>
      <w:r w:rsidRPr="00CB2207">
        <w:rPr>
          <w:rFonts w:cstheme="minorHAnsi"/>
          <w:sz w:val="24"/>
          <w:szCs w:val="24"/>
          <w:lang w:val="es-ES"/>
        </w:rPr>
        <w:t>Tipo de documento</w:t>
      </w:r>
      <w:r w:rsidR="00E509B9" w:rsidRPr="00CB2207">
        <w:rPr>
          <w:rFonts w:cstheme="minorHAnsi"/>
          <w:sz w:val="24"/>
          <w:szCs w:val="24"/>
          <w:lang w:val="es-ES"/>
        </w:rPr>
        <w:t>: C.C.(  )/C.E.(  )/ PP.(  )</w:t>
      </w:r>
      <w:r w:rsidR="005469DD" w:rsidRPr="00CB2207">
        <w:rPr>
          <w:rFonts w:cstheme="minorHAnsi"/>
          <w:sz w:val="24"/>
          <w:szCs w:val="24"/>
          <w:lang w:val="es-ES"/>
        </w:rPr>
        <w:t xml:space="preserve"> </w:t>
      </w:r>
    </w:p>
    <w:p w14:paraId="52C98916" w14:textId="77777777" w:rsidR="005469DD" w:rsidRPr="00CB2207" w:rsidRDefault="00E3040E" w:rsidP="00E3040E">
      <w:pPr>
        <w:spacing w:after="0"/>
        <w:jc w:val="both"/>
        <w:rPr>
          <w:rFonts w:cstheme="minorHAnsi"/>
          <w:sz w:val="24"/>
          <w:szCs w:val="24"/>
          <w:lang w:val="es-ES"/>
        </w:rPr>
      </w:pPr>
      <w:r w:rsidRPr="00CB2207">
        <w:rPr>
          <w:rFonts w:cstheme="minorHAnsi"/>
          <w:sz w:val="24"/>
          <w:szCs w:val="24"/>
          <w:lang w:val="es-ES"/>
        </w:rPr>
        <w:t>Número de documento: _______________________</w:t>
      </w:r>
      <w:r w:rsidR="005469DD" w:rsidRPr="00CB2207">
        <w:rPr>
          <w:rFonts w:cstheme="minorHAnsi"/>
          <w:sz w:val="24"/>
          <w:szCs w:val="24"/>
          <w:lang w:val="es-ES"/>
        </w:rPr>
        <w:t>de ___________</w:t>
      </w:r>
    </w:p>
    <w:p w14:paraId="189CF03B" w14:textId="77777777" w:rsidR="00E3040E" w:rsidRPr="00CB2207" w:rsidRDefault="005469DD" w:rsidP="005469DD">
      <w:pPr>
        <w:spacing w:after="0"/>
        <w:jc w:val="both"/>
        <w:rPr>
          <w:rFonts w:cstheme="minorHAnsi"/>
          <w:sz w:val="24"/>
          <w:szCs w:val="24"/>
          <w:lang w:val="es-ES"/>
        </w:rPr>
      </w:pPr>
      <w:r w:rsidRPr="00CB2207">
        <w:rPr>
          <w:rFonts w:cstheme="minorHAnsi"/>
          <w:sz w:val="24"/>
          <w:szCs w:val="24"/>
          <w:lang w:val="es-ES"/>
        </w:rPr>
        <w:t>Correo electrónico: ________________________________________</w:t>
      </w:r>
    </w:p>
    <w:p w14:paraId="57B8B5BD" w14:textId="77777777" w:rsidR="005469DD" w:rsidRPr="00CB2207" w:rsidRDefault="005469DD" w:rsidP="005469DD">
      <w:pPr>
        <w:spacing w:after="0"/>
        <w:jc w:val="both"/>
        <w:rPr>
          <w:rFonts w:cstheme="minorHAnsi"/>
          <w:sz w:val="24"/>
          <w:szCs w:val="24"/>
          <w:lang w:val="es-ES"/>
        </w:rPr>
      </w:pPr>
      <w:r w:rsidRPr="00CB2207">
        <w:rPr>
          <w:rFonts w:cstheme="minorHAnsi"/>
          <w:sz w:val="24"/>
          <w:szCs w:val="24"/>
          <w:lang w:val="es-ES"/>
        </w:rPr>
        <w:t>No. celular: ______________________________________________</w:t>
      </w:r>
    </w:p>
    <w:p w14:paraId="6420F73D" w14:textId="77777777" w:rsidR="00E3040E" w:rsidRPr="00CB2207" w:rsidRDefault="00E3040E" w:rsidP="00E3040E">
      <w:pPr>
        <w:jc w:val="both"/>
        <w:rPr>
          <w:rFonts w:cstheme="minorHAnsi"/>
          <w:sz w:val="24"/>
          <w:szCs w:val="24"/>
          <w:lang w:val="es-ES"/>
        </w:rPr>
      </w:pPr>
    </w:p>
    <w:p w14:paraId="5FB9C85C" w14:textId="77777777" w:rsidR="00E3040E" w:rsidRPr="00CB2207" w:rsidRDefault="00E3040E" w:rsidP="00E3040E">
      <w:pPr>
        <w:spacing w:after="0"/>
        <w:jc w:val="both"/>
        <w:rPr>
          <w:rFonts w:cstheme="minorHAnsi"/>
          <w:sz w:val="24"/>
          <w:szCs w:val="24"/>
          <w:lang w:val="es-ES"/>
        </w:rPr>
      </w:pPr>
      <w:r w:rsidRPr="00CB2207">
        <w:rPr>
          <w:rFonts w:cstheme="minorHAnsi"/>
          <w:sz w:val="24"/>
          <w:szCs w:val="24"/>
          <w:lang w:val="es-ES"/>
        </w:rPr>
        <w:t>Firma: ____________________________</w:t>
      </w:r>
    </w:p>
    <w:p w14:paraId="75484C28" w14:textId="77777777" w:rsidR="00B00B15" w:rsidRPr="00CB2207" w:rsidRDefault="00B00B15" w:rsidP="00B00B15">
      <w:pPr>
        <w:spacing w:after="0"/>
        <w:jc w:val="both"/>
        <w:rPr>
          <w:rFonts w:cstheme="minorHAnsi"/>
          <w:sz w:val="24"/>
          <w:szCs w:val="24"/>
          <w:lang w:val="es-ES"/>
        </w:rPr>
      </w:pPr>
    </w:p>
    <w:p w14:paraId="6C721251" w14:textId="77777777" w:rsidR="00C760F8" w:rsidRPr="00CB2207" w:rsidRDefault="00C760F8" w:rsidP="001704C8">
      <w:pPr>
        <w:jc w:val="both"/>
        <w:rPr>
          <w:rFonts w:cstheme="minorHAnsi"/>
          <w:sz w:val="24"/>
          <w:szCs w:val="24"/>
          <w:lang w:val="es-ES"/>
        </w:rPr>
      </w:pPr>
      <w:r w:rsidRPr="00CB2207">
        <w:rPr>
          <w:rFonts w:cstheme="minorHAnsi"/>
          <w:sz w:val="24"/>
          <w:szCs w:val="24"/>
          <w:lang w:val="es-ES"/>
        </w:rPr>
        <w:t>Acepto,</w:t>
      </w:r>
    </w:p>
    <w:p w14:paraId="6F358E28" w14:textId="77777777" w:rsidR="00C760F8" w:rsidRPr="00CB2207" w:rsidRDefault="00C760F8" w:rsidP="00C760F8">
      <w:pPr>
        <w:spacing w:after="0"/>
        <w:jc w:val="both"/>
        <w:rPr>
          <w:rFonts w:cstheme="minorHAnsi"/>
          <w:sz w:val="24"/>
          <w:szCs w:val="24"/>
          <w:lang w:val="es-ES"/>
        </w:rPr>
      </w:pPr>
    </w:p>
    <w:p w14:paraId="749B818D" w14:textId="77777777" w:rsidR="00037445" w:rsidRPr="00CB2207" w:rsidRDefault="00037445" w:rsidP="00037445">
      <w:pPr>
        <w:spacing w:after="0"/>
        <w:jc w:val="both"/>
        <w:rPr>
          <w:rFonts w:cstheme="minorHAnsi"/>
          <w:sz w:val="24"/>
          <w:szCs w:val="24"/>
          <w:lang w:val="es-ES"/>
        </w:rPr>
      </w:pPr>
      <w:r w:rsidRPr="00CB2207">
        <w:rPr>
          <w:rFonts w:cstheme="minorHAnsi"/>
          <w:sz w:val="24"/>
          <w:szCs w:val="24"/>
          <w:lang w:val="es-ES"/>
        </w:rPr>
        <w:t>Nombre: _________________________________________________</w:t>
      </w:r>
    </w:p>
    <w:p w14:paraId="0CC5E328" w14:textId="77777777" w:rsidR="00037445" w:rsidRPr="00CB2207" w:rsidRDefault="00037445" w:rsidP="00037445">
      <w:pPr>
        <w:spacing w:after="0"/>
        <w:jc w:val="both"/>
        <w:rPr>
          <w:rFonts w:cstheme="minorHAnsi"/>
          <w:sz w:val="24"/>
          <w:szCs w:val="24"/>
          <w:lang w:val="es-ES"/>
        </w:rPr>
      </w:pPr>
      <w:r w:rsidRPr="00CB2207">
        <w:rPr>
          <w:rFonts w:cstheme="minorHAnsi"/>
          <w:sz w:val="24"/>
          <w:szCs w:val="24"/>
          <w:lang w:val="es-ES"/>
        </w:rPr>
        <w:t xml:space="preserve">Tipo de documento: C.C.(  )/C.E.(  )/ PP.(  ) </w:t>
      </w:r>
    </w:p>
    <w:p w14:paraId="1EA81C6C" w14:textId="77777777" w:rsidR="00037445" w:rsidRPr="00CB2207" w:rsidRDefault="00037445" w:rsidP="00037445">
      <w:pPr>
        <w:spacing w:after="0"/>
        <w:jc w:val="both"/>
        <w:rPr>
          <w:rFonts w:cstheme="minorHAnsi"/>
          <w:sz w:val="24"/>
          <w:szCs w:val="24"/>
          <w:lang w:val="es-ES"/>
        </w:rPr>
      </w:pPr>
      <w:r w:rsidRPr="00CB2207">
        <w:rPr>
          <w:rFonts w:cstheme="minorHAnsi"/>
          <w:sz w:val="24"/>
          <w:szCs w:val="24"/>
          <w:lang w:val="es-ES"/>
        </w:rPr>
        <w:t>Número de documento: _______________________de ___________</w:t>
      </w:r>
    </w:p>
    <w:p w14:paraId="32571920" w14:textId="77777777" w:rsidR="00037445" w:rsidRPr="00CB2207" w:rsidRDefault="00037445" w:rsidP="00037445">
      <w:pPr>
        <w:spacing w:after="0"/>
        <w:jc w:val="both"/>
        <w:rPr>
          <w:rFonts w:cstheme="minorHAnsi"/>
          <w:sz w:val="24"/>
          <w:szCs w:val="24"/>
          <w:lang w:val="es-ES"/>
        </w:rPr>
      </w:pPr>
      <w:r w:rsidRPr="00CB2207">
        <w:rPr>
          <w:rFonts w:cstheme="minorHAnsi"/>
          <w:sz w:val="24"/>
          <w:szCs w:val="24"/>
          <w:lang w:val="es-ES"/>
        </w:rPr>
        <w:t>Correo electrónico: ________________________________________</w:t>
      </w:r>
    </w:p>
    <w:p w14:paraId="526BBBD0" w14:textId="77777777" w:rsidR="00037445" w:rsidRPr="00CB2207" w:rsidRDefault="00037445" w:rsidP="00037445">
      <w:pPr>
        <w:spacing w:after="0"/>
        <w:jc w:val="both"/>
        <w:rPr>
          <w:rFonts w:cstheme="minorHAnsi"/>
          <w:sz w:val="24"/>
          <w:szCs w:val="24"/>
          <w:lang w:val="es-ES"/>
        </w:rPr>
      </w:pPr>
      <w:r w:rsidRPr="00CB2207">
        <w:rPr>
          <w:rFonts w:cstheme="minorHAnsi"/>
          <w:sz w:val="24"/>
          <w:szCs w:val="24"/>
          <w:lang w:val="es-ES"/>
        </w:rPr>
        <w:t>No. celular: ______________________________________________</w:t>
      </w:r>
    </w:p>
    <w:p w14:paraId="0A10F694" w14:textId="77777777" w:rsidR="00CD793A" w:rsidRPr="00CB2207" w:rsidRDefault="00CD793A" w:rsidP="001704C8">
      <w:pPr>
        <w:jc w:val="both"/>
        <w:rPr>
          <w:rFonts w:cstheme="minorHAnsi"/>
          <w:sz w:val="24"/>
          <w:szCs w:val="24"/>
          <w:lang w:val="es-ES"/>
        </w:rPr>
      </w:pPr>
    </w:p>
    <w:p w14:paraId="47D04157" w14:textId="77777777" w:rsidR="00C760F8" w:rsidRPr="00CB2207" w:rsidRDefault="00C760F8" w:rsidP="001704C8">
      <w:pPr>
        <w:jc w:val="both"/>
        <w:rPr>
          <w:rFonts w:cstheme="minorHAnsi"/>
          <w:sz w:val="24"/>
          <w:szCs w:val="24"/>
          <w:lang w:val="es-ES"/>
        </w:rPr>
      </w:pPr>
    </w:p>
    <w:p w14:paraId="1B677B94" w14:textId="1C881B4A" w:rsidR="00E3040E" w:rsidRDefault="00C760F8" w:rsidP="00E3040E">
      <w:pPr>
        <w:spacing w:after="0"/>
        <w:jc w:val="both"/>
        <w:rPr>
          <w:rFonts w:cstheme="minorHAnsi"/>
          <w:sz w:val="24"/>
          <w:szCs w:val="24"/>
          <w:lang w:val="es-ES"/>
        </w:rPr>
      </w:pPr>
      <w:r w:rsidRPr="00CB2207">
        <w:rPr>
          <w:rFonts w:cstheme="minorHAnsi"/>
          <w:sz w:val="24"/>
          <w:szCs w:val="24"/>
          <w:lang w:val="es-ES"/>
        </w:rPr>
        <w:t xml:space="preserve">Firma: </w:t>
      </w:r>
      <w:r w:rsidR="00E3040E" w:rsidRPr="00CB2207">
        <w:rPr>
          <w:rFonts w:cstheme="minorHAnsi"/>
          <w:sz w:val="24"/>
          <w:szCs w:val="24"/>
          <w:lang w:val="es-ES"/>
        </w:rPr>
        <w:t>____________________________</w:t>
      </w:r>
    </w:p>
    <w:p w14:paraId="2C8BA69F" w14:textId="77777777" w:rsidR="00CB2207" w:rsidRPr="00CB2207" w:rsidRDefault="00CB2207" w:rsidP="00E3040E">
      <w:pPr>
        <w:spacing w:after="0"/>
        <w:jc w:val="both"/>
        <w:rPr>
          <w:rFonts w:cstheme="minorHAnsi"/>
          <w:sz w:val="24"/>
          <w:szCs w:val="24"/>
          <w:lang w:val="es-ES"/>
        </w:rPr>
      </w:pPr>
    </w:p>
    <w:p w14:paraId="1B2170A6" w14:textId="77777777" w:rsidR="001974B3" w:rsidRPr="00CB2207" w:rsidRDefault="001974B3" w:rsidP="001974B3">
      <w:pPr>
        <w:spacing w:after="0"/>
        <w:jc w:val="both"/>
        <w:rPr>
          <w:rFonts w:cstheme="minorHAnsi"/>
          <w:sz w:val="24"/>
          <w:szCs w:val="24"/>
          <w:lang w:val="es-ES"/>
        </w:rPr>
      </w:pPr>
      <w:r w:rsidRPr="00CB2207">
        <w:rPr>
          <w:rFonts w:cstheme="minorHAnsi"/>
          <w:sz w:val="24"/>
          <w:szCs w:val="24"/>
          <w:lang w:val="es-ES"/>
        </w:rPr>
        <w:t xml:space="preserve">Adjuntar al presente poder los siguientes documentos: </w:t>
      </w:r>
    </w:p>
    <w:p w14:paraId="1C0699A1" w14:textId="77777777" w:rsidR="001974B3" w:rsidRPr="00CB2207" w:rsidRDefault="001974B3" w:rsidP="001974B3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  <w:lang w:val="es-ES"/>
        </w:rPr>
      </w:pPr>
      <w:r w:rsidRPr="00CB2207">
        <w:rPr>
          <w:rFonts w:cstheme="minorHAnsi"/>
          <w:sz w:val="24"/>
          <w:szCs w:val="24"/>
          <w:lang w:val="es-ES"/>
        </w:rPr>
        <w:t xml:space="preserve">Copia de documento de identidad del accionista otorgante del poder </w:t>
      </w:r>
    </w:p>
    <w:p w14:paraId="4440696A" w14:textId="77777777" w:rsidR="001974B3" w:rsidRPr="00CB2207" w:rsidRDefault="001974B3" w:rsidP="001974B3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  <w:lang w:val="es-ES"/>
        </w:rPr>
      </w:pPr>
      <w:r w:rsidRPr="00CB2207">
        <w:rPr>
          <w:rFonts w:cstheme="minorHAnsi"/>
          <w:sz w:val="24"/>
          <w:szCs w:val="24"/>
          <w:lang w:val="es-ES"/>
        </w:rPr>
        <w:t xml:space="preserve">Copia del documento de identidad del apoderado </w:t>
      </w:r>
    </w:p>
    <w:p w14:paraId="7618DCA0" w14:textId="77777777" w:rsidR="001974B3" w:rsidRPr="00CB2207" w:rsidRDefault="001974B3" w:rsidP="00E3040E">
      <w:pPr>
        <w:jc w:val="both"/>
        <w:rPr>
          <w:rFonts w:cstheme="minorHAnsi"/>
          <w:sz w:val="24"/>
          <w:szCs w:val="24"/>
          <w:lang w:val="es-ES"/>
        </w:rPr>
      </w:pPr>
    </w:p>
    <w:sectPr w:rsidR="001974B3" w:rsidRPr="00CB2207" w:rsidSect="00E509B9">
      <w:headerReference w:type="default" r:id="rId7"/>
      <w:footerReference w:type="default" r:id="rId8"/>
      <w:footerReference w:type="first" r:id="rId9"/>
      <w:pgSz w:w="12240" w:h="15840"/>
      <w:pgMar w:top="993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758C5" w14:textId="77777777" w:rsidR="00FA4E0F" w:rsidRDefault="00FA4E0F" w:rsidP="00F72132">
      <w:pPr>
        <w:spacing w:after="0" w:line="240" w:lineRule="auto"/>
      </w:pPr>
      <w:r>
        <w:separator/>
      </w:r>
    </w:p>
  </w:endnote>
  <w:endnote w:type="continuationSeparator" w:id="0">
    <w:p w14:paraId="578556A8" w14:textId="77777777" w:rsidR="00FA4E0F" w:rsidRDefault="00FA4E0F" w:rsidP="00F72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9374086"/>
      <w:docPartObj>
        <w:docPartGallery w:val="Page Numbers (Bottom of Page)"/>
        <w:docPartUnique/>
      </w:docPartObj>
    </w:sdtPr>
    <w:sdtEndPr/>
    <w:sdtContent>
      <w:p w14:paraId="09A08101" w14:textId="77777777" w:rsidR="004B0124" w:rsidRDefault="004B0124">
        <w:pPr>
          <w:pStyle w:val="Piedepgina"/>
          <w:jc w:val="right"/>
        </w:pPr>
        <w:r>
          <w:t xml:space="preserve">  </w:t>
        </w:r>
        <w:r>
          <w:tab/>
          <w:t xml:space="preserve">2 de 2       </w:t>
        </w:r>
      </w:p>
      <w:p w14:paraId="6D81C97E" w14:textId="77777777" w:rsidR="004B0124" w:rsidRDefault="00B712C3">
        <w:pPr>
          <w:pStyle w:val="Piedepgina"/>
          <w:jc w:val="right"/>
        </w:pPr>
      </w:p>
    </w:sdtContent>
  </w:sdt>
  <w:p w14:paraId="271BE794" w14:textId="77777777" w:rsidR="00F72132" w:rsidRDefault="00F7213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FA829" w14:textId="77777777" w:rsidR="004B0124" w:rsidRDefault="004B0124">
    <w:pPr>
      <w:pStyle w:val="Piedepgina"/>
    </w:pPr>
    <w:r>
      <w:t xml:space="preserve">                                                                                                                                                                      1 de 2</w:t>
    </w:r>
  </w:p>
  <w:p w14:paraId="06E2FA26" w14:textId="77777777" w:rsidR="004B0124" w:rsidRDefault="004B0124">
    <w:pPr>
      <w:pStyle w:val="Piedepgina"/>
    </w:pPr>
  </w:p>
  <w:p w14:paraId="4CA341B2" w14:textId="77777777" w:rsidR="004B0124" w:rsidRDefault="004B0124">
    <w:pPr>
      <w:pStyle w:val="Piedepgina"/>
    </w:pPr>
  </w:p>
  <w:p w14:paraId="2E1C24DA" w14:textId="77777777" w:rsidR="004B0124" w:rsidRDefault="004B01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E9B36" w14:textId="77777777" w:rsidR="00FA4E0F" w:rsidRDefault="00FA4E0F" w:rsidP="00F72132">
      <w:pPr>
        <w:spacing w:after="0" w:line="240" w:lineRule="auto"/>
      </w:pPr>
      <w:r>
        <w:separator/>
      </w:r>
    </w:p>
  </w:footnote>
  <w:footnote w:type="continuationSeparator" w:id="0">
    <w:p w14:paraId="13551C32" w14:textId="77777777" w:rsidR="00FA4E0F" w:rsidRDefault="00FA4E0F" w:rsidP="00F72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F21B8" w14:textId="77777777" w:rsidR="00F72132" w:rsidRDefault="00E3040E" w:rsidP="00E3040E">
    <w:pPr>
      <w:pStyle w:val="Encabezado"/>
      <w:tabs>
        <w:tab w:val="clear" w:pos="4419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01547"/>
    <w:multiLevelType w:val="hybridMultilevel"/>
    <w:tmpl w:val="C99CF428"/>
    <w:lvl w:ilvl="0" w:tplc="5A68BC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4C8"/>
    <w:rsid w:val="00000B04"/>
    <w:rsid w:val="00037445"/>
    <w:rsid w:val="00091B8F"/>
    <w:rsid w:val="000E0AB0"/>
    <w:rsid w:val="00120284"/>
    <w:rsid w:val="0014625D"/>
    <w:rsid w:val="001704C8"/>
    <w:rsid w:val="001974B3"/>
    <w:rsid w:val="001D6E7C"/>
    <w:rsid w:val="002F6E9F"/>
    <w:rsid w:val="00363498"/>
    <w:rsid w:val="003A3F9D"/>
    <w:rsid w:val="004B0124"/>
    <w:rsid w:val="005469DD"/>
    <w:rsid w:val="00596EE4"/>
    <w:rsid w:val="005D7260"/>
    <w:rsid w:val="00627CAE"/>
    <w:rsid w:val="006308BC"/>
    <w:rsid w:val="00636CF0"/>
    <w:rsid w:val="00637B9D"/>
    <w:rsid w:val="007301F1"/>
    <w:rsid w:val="007D2BC6"/>
    <w:rsid w:val="00B00B15"/>
    <w:rsid w:val="00B208AA"/>
    <w:rsid w:val="00B712C3"/>
    <w:rsid w:val="00BB0339"/>
    <w:rsid w:val="00C076F3"/>
    <w:rsid w:val="00C72307"/>
    <w:rsid w:val="00C760F8"/>
    <w:rsid w:val="00CB1E2C"/>
    <w:rsid w:val="00CB2207"/>
    <w:rsid w:val="00CD793A"/>
    <w:rsid w:val="00D44B2C"/>
    <w:rsid w:val="00DA4696"/>
    <w:rsid w:val="00E3040E"/>
    <w:rsid w:val="00E509B9"/>
    <w:rsid w:val="00EB45DE"/>
    <w:rsid w:val="00EE155E"/>
    <w:rsid w:val="00F72132"/>
    <w:rsid w:val="00F7522A"/>
    <w:rsid w:val="00FA4E0F"/>
    <w:rsid w:val="00FC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FAB4131"/>
  <w15:chartTrackingRefBased/>
  <w15:docId w15:val="{48ED65C9-F83F-4C76-8977-522EBA45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21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2132"/>
  </w:style>
  <w:style w:type="paragraph" w:styleId="Piedepgina">
    <w:name w:val="footer"/>
    <w:basedOn w:val="Normal"/>
    <w:link w:val="PiedepginaCar"/>
    <w:uiPriority w:val="99"/>
    <w:unhideWhenUsed/>
    <w:rsid w:val="00F721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2132"/>
  </w:style>
  <w:style w:type="paragraph" w:customStyle="1" w:styleId="Default">
    <w:name w:val="Default"/>
    <w:rsid w:val="003634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363498"/>
    <w:pPr>
      <w:spacing w:after="0" w:line="240" w:lineRule="auto"/>
    </w:pPr>
    <w:rPr>
      <w:rFonts w:ascii="Calibri" w:eastAsia="Calibri" w:hAnsi="Calibri" w:cs="Times New Roman"/>
      <w:sz w:val="20"/>
      <w:szCs w:val="20"/>
      <w:lang w:val="es-MX" w:eastAsia="es-MX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3040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3040E"/>
    <w:rPr>
      <w:rFonts w:ascii="Arial" w:eastAsia="Arial" w:hAnsi="Arial" w:cs="Arial"/>
      <w:sz w:val="20"/>
      <w:szCs w:val="20"/>
      <w:lang w:val="es-ES" w:eastAsia="es-ES" w:bidi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3040E"/>
    <w:rPr>
      <w:vertAlign w:val="superscript"/>
    </w:rPr>
  </w:style>
  <w:style w:type="paragraph" w:styleId="Prrafodelista">
    <w:name w:val="List Paragraph"/>
    <w:basedOn w:val="Normal"/>
    <w:uiPriority w:val="34"/>
    <w:qFormat/>
    <w:rsid w:val="001974B3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CB22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3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dicantevpjbog\Documents\Plantillas%20personalizadas%20de%20Office\Pro%20forma%20acer&#237;a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 forma acerías.dotx</Template>
  <TotalTime>137</TotalTime>
  <Pages>2</Pages>
  <Words>499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Judicante Bogota</dc:creator>
  <cp:keywords/>
  <dc:description/>
  <cp:lastModifiedBy>Yarith Juliana Chavez Rincon</cp:lastModifiedBy>
  <cp:revision>47</cp:revision>
  <dcterms:created xsi:type="dcterms:W3CDTF">2024-02-15T15:05:00Z</dcterms:created>
  <dcterms:modified xsi:type="dcterms:W3CDTF">2025-12-09T13:36:00Z</dcterms:modified>
</cp:coreProperties>
</file>